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FC09" w14:textId="77777777" w:rsidR="00321904" w:rsidRPr="00EB7777" w:rsidRDefault="00A16430" w:rsidP="00321904">
      <w:pPr>
        <w:spacing w:after="120"/>
        <w:jc w:val="right"/>
        <w:rPr>
          <w:rFonts w:ascii="Times New Roman" w:eastAsiaTheme="minorEastAsia" w:hAnsi="Times New Roman"/>
          <w:szCs w:val="21"/>
        </w:rPr>
      </w:pPr>
      <w:r w:rsidRPr="00EB7777">
        <w:rPr>
          <w:rFonts w:ascii="Times New Roman" w:eastAsiaTheme="minorEastAsia" w:hAnsi="Times New Roman"/>
          <w:szCs w:val="21"/>
        </w:rPr>
        <w:t>Day to submit</w:t>
      </w:r>
      <w:r w:rsidR="00321904" w:rsidRPr="00EB7777">
        <w:rPr>
          <w:rFonts w:ascii="Times New Roman" w:eastAsiaTheme="minorEastAsia" w:hAnsi="Times New Roman"/>
          <w:szCs w:val="21"/>
        </w:rPr>
        <w:t>：</w:t>
      </w:r>
      <w:r w:rsidR="00CF257E" w:rsidRPr="00EB7777">
        <w:rPr>
          <w:rFonts w:ascii="Times New Roman" w:eastAsiaTheme="minorEastAsia" w:hAnsi="Times New Roman"/>
          <w:szCs w:val="21"/>
        </w:rPr>
        <w:t>dd/mm/</w:t>
      </w:r>
      <w:proofErr w:type="spellStart"/>
      <w:r w:rsidR="00CF257E" w:rsidRPr="00EB7777">
        <w:rPr>
          <w:rFonts w:ascii="Times New Roman" w:eastAsiaTheme="minorEastAsia" w:hAnsi="Times New Roman"/>
          <w:szCs w:val="21"/>
        </w:rPr>
        <w:t>yyyy</w:t>
      </w:r>
      <w:proofErr w:type="spellEnd"/>
    </w:p>
    <w:p w14:paraId="1D00B3DF" w14:textId="7B4898B7" w:rsidR="005B3763" w:rsidRPr="003A03D8" w:rsidRDefault="003A03D8" w:rsidP="003A03D8">
      <w:pPr>
        <w:spacing w:after="120" w:line="520" w:lineRule="exact"/>
        <w:jc w:val="center"/>
        <w:rPr>
          <w:rFonts w:ascii="Times New Roman" w:eastAsia="メイリオ" w:hAnsi="Times New Roman" w:hint="eastAsia"/>
          <w:sz w:val="32"/>
          <w:szCs w:val="32"/>
        </w:rPr>
      </w:pPr>
      <w:r w:rsidRPr="00EB7777">
        <w:rPr>
          <w:rFonts w:ascii="Times New Roman" w:eastAsia="メイリオ" w:hAnsi="Times New Roman"/>
          <w:kern w:val="0"/>
          <w:sz w:val="32"/>
          <w:szCs w:val="32"/>
        </w:rPr>
        <w:t>Planning of Study abroad</w:t>
      </w:r>
      <w:r>
        <w:rPr>
          <w:rFonts w:ascii="Times New Roman" w:eastAsia="メイリオ" w:hAnsi="Times New Roman" w:hint="eastAsia"/>
          <w:kern w:val="0"/>
          <w:sz w:val="32"/>
          <w:szCs w:val="32"/>
        </w:rPr>
        <w:t>/</w:t>
      </w:r>
      <w:r>
        <w:rPr>
          <w:rFonts w:ascii="Times New Roman" w:eastAsia="メイリオ" w:hAnsi="Times New Roman"/>
          <w:kern w:val="0"/>
          <w:sz w:val="32"/>
          <w:szCs w:val="32"/>
        </w:rPr>
        <w:t>Training</w:t>
      </w:r>
    </w:p>
    <w:p w14:paraId="3F013A3E" w14:textId="77777777" w:rsidR="001E15D4" w:rsidRPr="00EB7777" w:rsidRDefault="00A16430" w:rsidP="00A16430">
      <w:pPr>
        <w:wordWrap w:val="0"/>
        <w:jc w:val="right"/>
        <w:rPr>
          <w:rFonts w:ascii="Times New Roman" w:eastAsiaTheme="minorEastAsia" w:hAnsi="Times New Roman"/>
          <w:sz w:val="24"/>
        </w:rPr>
      </w:pPr>
      <w:r w:rsidRPr="00EB7777">
        <w:rPr>
          <w:rFonts w:ascii="Times New Roman" w:eastAsiaTheme="minorEastAsia" w:hAnsi="Times New Roman"/>
          <w:sz w:val="24"/>
        </w:rPr>
        <w:t>Graduate School of Frontier Science Initiative</w:t>
      </w:r>
    </w:p>
    <w:p w14:paraId="2D243A43" w14:textId="77777777" w:rsidR="000127B9" w:rsidRPr="00EB7777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="Times New Roman" w:eastAsiaTheme="minorEastAsia" w:hAnsi="Times New Roman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317"/>
        <w:gridCol w:w="3383"/>
      </w:tblGrid>
      <w:tr w:rsidR="00C90BDD" w:rsidRPr="00EB7777" w14:paraId="178FDAD0" w14:textId="77777777" w:rsidTr="00C913A3">
        <w:trPr>
          <w:trHeight w:val="379"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BD8BB" w14:textId="77777777" w:rsidR="00C90BDD" w:rsidRPr="00EB7777" w:rsidRDefault="00C913A3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Current affiliation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66735" w14:textId="77777777" w:rsidR="00C90BDD" w:rsidRPr="00EB7777" w:rsidRDefault="00A1643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Student Number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23DF6" w14:textId="77777777" w:rsidR="00C90BDD" w:rsidRPr="00EB7777" w:rsidRDefault="00A1643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Name</w:t>
            </w:r>
          </w:p>
        </w:tc>
      </w:tr>
      <w:tr w:rsidR="00C90BDD" w:rsidRPr="00EB7777" w14:paraId="78BDF272" w14:textId="77777777" w:rsidTr="00666F35">
        <w:trPr>
          <w:trHeight w:val="960"/>
          <w:jc w:val="center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14:paraId="04CA2C3E" w14:textId="77777777" w:rsidR="00D52FAF" w:rsidRPr="00EB7777" w:rsidRDefault="00C913A3" w:rsidP="00C913A3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□Transdisciplinary Sciences</w:t>
            </w:r>
          </w:p>
          <w:p w14:paraId="5B0FEF5C" w14:textId="77777777" w:rsidR="005B3171" w:rsidRPr="00EB7777" w:rsidRDefault="00C913A3" w:rsidP="00C913A3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□Nano Life Science</w:t>
            </w:r>
          </w:p>
          <w:p w14:paraId="0D5E760A" w14:textId="77777777" w:rsidR="003B4AB3" w:rsidRPr="00EB7777" w:rsidRDefault="00C913A3" w:rsidP="00EA626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Doctoral course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</w:rPr>
              <w:t xml:space="preserve"> year</w:t>
            </w:r>
          </w:p>
        </w:tc>
        <w:tc>
          <w:tcPr>
            <w:tcW w:w="3317" w:type="dxa"/>
            <w:tcBorders>
              <w:top w:val="single" w:sz="12" w:space="0" w:color="auto"/>
            </w:tcBorders>
            <w:vAlign w:val="center"/>
          </w:tcPr>
          <w:p w14:paraId="7BE31A65" w14:textId="77777777" w:rsidR="00C90BDD" w:rsidRPr="00EB7777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5278A0CE" w14:textId="77777777" w:rsidR="00C90BDD" w:rsidRPr="00EB7777" w:rsidRDefault="00C90BDD" w:rsidP="00A53C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2A0B0A08" w14:textId="77777777" w:rsidR="00C90BDD" w:rsidRPr="00EB7777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="Times New Roman" w:eastAsiaTheme="minorEastAsia" w:hAnsi="Times New Roman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700"/>
      </w:tblGrid>
      <w:tr w:rsidR="00C90BDD" w:rsidRPr="00EB7777" w14:paraId="7E4E09A6" w14:textId="77777777" w:rsidTr="00C913A3">
        <w:trPr>
          <w:trHeight w:val="425"/>
          <w:jc w:val="center"/>
        </w:trPr>
        <w:tc>
          <w:tcPr>
            <w:tcW w:w="29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8CB03F" w14:textId="77777777" w:rsidR="00C90BDD" w:rsidRPr="00EB7777" w:rsidRDefault="00A16430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Host Institution</w:t>
            </w:r>
          </w:p>
        </w:tc>
        <w:tc>
          <w:tcPr>
            <w:tcW w:w="67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522479" w14:textId="77777777" w:rsidR="00C90BDD" w:rsidRPr="00EB7777" w:rsidRDefault="00C90BDD" w:rsidP="00C328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90BDD" w:rsidRPr="00EB7777" w14:paraId="50BD39F5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52164" w14:textId="77777777" w:rsidR="00C90BDD" w:rsidRPr="00EB7777" w:rsidRDefault="00A16430" w:rsidP="00DB2915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Country</w:t>
            </w:r>
          </w:p>
        </w:tc>
        <w:tc>
          <w:tcPr>
            <w:tcW w:w="6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EA504" w14:textId="77777777" w:rsidR="00C90BDD" w:rsidRPr="00EB7777" w:rsidRDefault="00C90BDD" w:rsidP="00A53C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90BDD" w:rsidRPr="00EB7777" w14:paraId="469EC680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06654BFE" w14:textId="77777777" w:rsidR="00C90BDD" w:rsidRPr="00EB7777" w:rsidRDefault="00392E4C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Training Period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7720F688" w14:textId="77777777" w:rsidR="00C90BDD" w:rsidRPr="00EB7777" w:rsidRDefault="00392E4C" w:rsidP="00392E4C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dd/mm/</w:t>
            </w:r>
            <w:proofErr w:type="spellStart"/>
            <w:r w:rsidRPr="00EB7777">
              <w:rPr>
                <w:rFonts w:ascii="Times New Roman" w:eastAsiaTheme="minorEastAsia" w:hAnsi="Times New Roman"/>
              </w:rPr>
              <w:t>yyyy</w:t>
            </w:r>
            <w:proofErr w:type="spellEnd"/>
            <w:r w:rsidR="009832F5" w:rsidRPr="00EB7777">
              <w:rPr>
                <w:rFonts w:ascii="Times New Roman" w:eastAsiaTheme="minorEastAsia" w:hAnsi="Times New Roman"/>
              </w:rPr>
              <w:t xml:space="preserve">　</w:t>
            </w:r>
            <w:r w:rsidR="00D92F0E" w:rsidRPr="00EB7777">
              <w:rPr>
                <w:rFonts w:ascii="Times New Roman" w:eastAsiaTheme="minorEastAsia" w:hAnsi="Times New Roman"/>
                <w:lang w:eastAsia="zh-TW"/>
              </w:rPr>
              <w:t>～</w:t>
            </w:r>
            <w:r w:rsidR="009832F5" w:rsidRPr="00EB7777">
              <w:rPr>
                <w:rFonts w:ascii="Times New Roman" w:eastAsiaTheme="minorEastAsia" w:hAnsi="Times New Roman"/>
              </w:rPr>
              <w:t xml:space="preserve">　</w:t>
            </w:r>
            <w:r w:rsidRPr="00EB7777">
              <w:rPr>
                <w:rFonts w:ascii="Times New Roman" w:eastAsiaTheme="minorEastAsia" w:hAnsi="Times New Roman"/>
              </w:rPr>
              <w:t>dd/mm/</w:t>
            </w:r>
            <w:proofErr w:type="spellStart"/>
            <w:r w:rsidRPr="00EB7777">
              <w:rPr>
                <w:rFonts w:ascii="Times New Roman" w:eastAsiaTheme="minorEastAsia" w:hAnsi="Times New Roman"/>
              </w:rPr>
              <w:t>yyyy</w:t>
            </w:r>
            <w:proofErr w:type="spellEnd"/>
            <w:r w:rsidRPr="00EB7777">
              <w:rPr>
                <w:rFonts w:ascii="Times New Roman" w:eastAsiaTheme="minorEastAsia" w:hAnsi="Times New Roman"/>
              </w:rPr>
              <w:t xml:space="preserve"> </w:t>
            </w:r>
            <w:r w:rsidR="00764357" w:rsidRPr="00EB7777">
              <w:rPr>
                <w:rFonts w:ascii="Times New Roman" w:eastAsiaTheme="minorEastAsia" w:hAnsi="Times New Roman"/>
                <w:lang w:eastAsia="zh-TW"/>
              </w:rPr>
              <w:t>（</w:t>
            </w:r>
            <w:r w:rsidR="00125391" w:rsidRPr="00EB7777">
              <w:rPr>
                <w:rFonts w:ascii="Times New Roman" w:eastAsiaTheme="minorEastAsia" w:hAnsi="Times New Roman"/>
              </w:rPr>
              <w:t xml:space="preserve">　</w:t>
            </w:r>
            <w:r w:rsidR="00DB2915" w:rsidRPr="00EB7777">
              <w:rPr>
                <w:rFonts w:ascii="Times New Roman" w:eastAsiaTheme="minorEastAsia" w:hAnsi="Times New Roman"/>
              </w:rPr>
              <w:t xml:space="preserve">　</w:t>
            </w:r>
            <w:r w:rsidRPr="00EB7777">
              <w:rPr>
                <w:rFonts w:ascii="Times New Roman" w:eastAsiaTheme="minorEastAsia" w:hAnsi="Times New Roman"/>
              </w:rPr>
              <w:t xml:space="preserve">  days </w:t>
            </w:r>
            <w:r w:rsidR="00764357" w:rsidRPr="00EB7777">
              <w:rPr>
                <w:rFonts w:ascii="Times New Roman" w:eastAsiaTheme="minorEastAsia" w:hAnsi="Times New Roman"/>
                <w:lang w:eastAsia="zh-TW"/>
              </w:rPr>
              <w:t>）</w:t>
            </w:r>
          </w:p>
        </w:tc>
      </w:tr>
      <w:tr w:rsidR="001F03B1" w:rsidRPr="00EB7777" w14:paraId="18401632" w14:textId="77777777" w:rsidTr="000A69CB">
        <w:trPr>
          <w:trHeight w:hRule="exact" w:val="730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54320985" w14:textId="77777777" w:rsidR="001F03B1" w:rsidRPr="00EB7777" w:rsidRDefault="001F03B1" w:rsidP="000A69C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Working day</w:t>
            </w:r>
            <w:r w:rsidR="000A69CB" w:rsidRPr="00EB7777">
              <w:rPr>
                <w:rFonts w:ascii="Times New Roman" w:eastAsiaTheme="minorEastAsia" w:hAnsi="Times New Roman"/>
                <w:kern w:val="0"/>
              </w:rPr>
              <w:t>※Date of actual activity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1EA4182C" w14:textId="77777777" w:rsidR="001F03B1" w:rsidRPr="00EB7777" w:rsidRDefault="001F03B1" w:rsidP="00392E4C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</w:rPr>
            </w:pPr>
          </w:p>
        </w:tc>
      </w:tr>
      <w:tr w:rsidR="00764357" w:rsidRPr="00EB7777" w14:paraId="6CE9CFAB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6DA03735" w14:textId="77777777" w:rsidR="00764357" w:rsidRPr="00EB7777" w:rsidRDefault="00392E4C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7777">
              <w:rPr>
                <w:rFonts w:ascii="Times New Roman" w:eastAsiaTheme="minorEastAsia" w:hAnsi="Times New Roman"/>
                <w:sz w:val="16"/>
                <w:szCs w:val="16"/>
              </w:rPr>
              <w:t xml:space="preserve">Standard training hours per </w:t>
            </w:r>
            <w:r w:rsidRPr="00EB7777">
              <w:rPr>
                <w:rFonts w:ascii="Times New Roman" w:eastAsiaTheme="minorEastAsia" w:hAnsi="Times New Roman"/>
                <w:sz w:val="18"/>
                <w:szCs w:val="18"/>
              </w:rPr>
              <w:t>day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3672CB30" w14:textId="77777777" w:rsidR="00764357" w:rsidRPr="00EB7777" w:rsidRDefault="00244553" w:rsidP="000D41EF">
            <w:pPr>
              <w:autoSpaceDE w:val="0"/>
              <w:autoSpaceDN w:val="0"/>
              <w:adjustRightInd w:val="0"/>
              <w:ind w:firstLineChars="1050" w:firstLine="2205"/>
              <w:rPr>
                <w:rFonts w:ascii="Times New Roman" w:eastAsiaTheme="minorEastAsia" w:hAnsi="Times New Roman"/>
                <w:lang w:eastAsia="zh-TW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</w:t>
            </w:r>
            <w:r w:rsidR="00764357" w:rsidRPr="00EB7777">
              <w:rPr>
                <w:rFonts w:ascii="Times New Roman" w:eastAsiaTheme="minorEastAsia" w:hAnsi="Times New Roman"/>
              </w:rPr>
              <w:t>～</w:t>
            </w:r>
            <w:r w:rsidRPr="00EB7777">
              <w:rPr>
                <w:rFonts w:ascii="Times New Roman" w:eastAsiaTheme="minorEastAsia" w:hAnsi="Times New Roman"/>
              </w:rPr>
              <w:t xml:space="preserve">　</w:t>
            </w:r>
            <w:r w:rsidR="00125391" w:rsidRPr="00EB7777">
              <w:rPr>
                <w:rFonts w:ascii="Times New Roman" w:eastAsiaTheme="minorEastAsia" w:hAnsi="Times New Roman"/>
              </w:rPr>
              <w:t xml:space="preserve">　</w:t>
            </w:r>
          </w:p>
        </w:tc>
      </w:tr>
      <w:tr w:rsidR="000B696F" w:rsidRPr="00EB7777" w14:paraId="458191E6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0CE27" w14:textId="77777777" w:rsidR="00FE142E" w:rsidRPr="00EB7777" w:rsidRDefault="000B696F" w:rsidP="000D41EF">
            <w:pPr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="00392E4C" w:rsidRPr="00EB7777">
              <w:rPr>
                <w:rFonts w:ascii="Times New Roman" w:eastAsiaTheme="minorEastAsia" w:hAnsi="Times New Roman"/>
              </w:rPr>
              <w:t>Purpose and Summary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</w:tc>
      </w:tr>
      <w:tr w:rsidR="00666F35" w:rsidRPr="00EB7777" w14:paraId="48F5CE67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6F555" w14:textId="77777777" w:rsidR="00666F35" w:rsidRPr="00EB7777" w:rsidRDefault="00666F35" w:rsidP="00666F3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Pr="00EB7777">
              <w:rPr>
                <w:rFonts w:ascii="Times New Roman" w:eastAsiaTheme="minorEastAsia" w:hAnsi="Times New Roman"/>
              </w:rPr>
              <w:t>Other plans during study abroad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  <w:p w14:paraId="69BE6A02" w14:textId="77777777" w:rsidR="00666F35" w:rsidRPr="00EB7777" w:rsidRDefault="00666F35" w:rsidP="00666F35">
            <w:pPr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="ＭＳ ゴシック" w:hAnsi="Times New Roman"/>
                <w:szCs w:val="21"/>
              </w:rPr>
              <w:t>※If you plan to move to another organization or attend an academic conference during the training period, specify the period and destination.</w:t>
            </w:r>
          </w:p>
        </w:tc>
      </w:tr>
    </w:tbl>
    <w:p w14:paraId="18FC330A" w14:textId="77777777" w:rsidR="004B0B85" w:rsidRPr="00EB7777" w:rsidRDefault="00A54F12" w:rsidP="004B0B85">
      <w:pPr>
        <w:jc w:val="right"/>
        <w:rPr>
          <w:rFonts w:ascii="Times New Roman" w:hAnsi="Times New Roman"/>
        </w:rPr>
      </w:pPr>
      <w:r w:rsidRPr="00EB7777">
        <w:rPr>
          <w:rFonts w:ascii="Times New Roman" w:hAnsi="Times New Roman"/>
        </w:rPr>
        <w:lastRenderedPageBreak/>
        <w:t>（</w:t>
      </w:r>
      <w:r w:rsidRPr="00EB7777">
        <w:rPr>
          <w:rFonts w:ascii="Times New Roman" w:hAnsi="Times New Roman"/>
        </w:rPr>
        <w:t>Continued on back</w:t>
      </w:r>
      <w:r w:rsidR="004B0B85" w:rsidRPr="00EB7777">
        <w:rPr>
          <w:rFonts w:ascii="Times New Roman" w:hAnsi="Times New Roman"/>
        </w:rPr>
        <w:t>）</w:t>
      </w:r>
    </w:p>
    <w:p w14:paraId="1E3ED682" w14:textId="77777777" w:rsidR="001E15D4" w:rsidRPr="00EB7777" w:rsidRDefault="001E15D4" w:rsidP="001E15D4">
      <w:pPr>
        <w:spacing w:line="40" w:lineRule="exact"/>
        <w:rPr>
          <w:rFonts w:ascii="Times New Roman" w:eastAsiaTheme="minorEastAsia" w:hAnsi="Times New Roman"/>
        </w:rPr>
      </w:pPr>
    </w:p>
    <w:p w14:paraId="6BB804D4" w14:textId="77777777" w:rsidR="004B0B85" w:rsidRPr="00EB7777" w:rsidRDefault="004B0B85" w:rsidP="001E15D4">
      <w:pPr>
        <w:spacing w:line="40" w:lineRule="exact"/>
        <w:rPr>
          <w:rFonts w:ascii="Times New Roman" w:eastAsiaTheme="minorEastAsia" w:hAnsi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5493D" w:rsidRPr="00EB7777" w14:paraId="05DB7B00" w14:textId="77777777" w:rsidTr="00B5493D">
        <w:tc>
          <w:tcPr>
            <w:tcW w:w="9628" w:type="dxa"/>
            <w:tcBorders>
              <w:top w:val="single" w:sz="12" w:space="0" w:color="auto"/>
              <w:bottom w:val="single" w:sz="6" w:space="0" w:color="auto"/>
            </w:tcBorders>
          </w:tcPr>
          <w:p w14:paraId="0D9E1D6C" w14:textId="77777777" w:rsidR="00B5493D" w:rsidRPr="00EB7777" w:rsidRDefault="00B5493D" w:rsidP="000D41EF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="00A54F12" w:rsidRPr="00EB7777">
              <w:rPr>
                <w:rFonts w:ascii="Times New Roman" w:eastAsiaTheme="minorEastAsia" w:hAnsi="Times New Roman"/>
              </w:rPr>
              <w:t>Other plans during studying abroad</w:t>
            </w:r>
            <w:r w:rsidR="000D41EF" w:rsidRPr="00EB7777">
              <w:rPr>
                <w:rFonts w:ascii="Times New Roman" w:eastAsiaTheme="minorEastAsia" w:hAnsi="Times New Roman"/>
              </w:rPr>
              <w:t xml:space="preserve"> (</w:t>
            </w:r>
            <w:r w:rsidR="00A54F12" w:rsidRPr="00EB7777">
              <w:rPr>
                <w:rFonts w:ascii="Times New Roman" w:eastAsiaTheme="minorEastAsia" w:hAnsi="Times New Roman"/>
              </w:rPr>
              <w:t>Continued</w:t>
            </w:r>
            <w:r w:rsidR="000D41EF" w:rsidRPr="00EB7777">
              <w:rPr>
                <w:rFonts w:ascii="Times New Roman" w:eastAsiaTheme="minorEastAsia" w:hAnsi="Times New Roman"/>
              </w:rPr>
              <w:t>）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</w:tc>
      </w:tr>
      <w:tr w:rsidR="00B5493D" w:rsidRPr="00EB7777" w14:paraId="3887DE78" w14:textId="77777777" w:rsidTr="00666F35">
        <w:trPr>
          <w:trHeight w:val="11250"/>
        </w:trPr>
        <w:tc>
          <w:tcPr>
            <w:tcW w:w="9628" w:type="dxa"/>
            <w:tcBorders>
              <w:top w:val="single" w:sz="6" w:space="0" w:color="auto"/>
            </w:tcBorders>
          </w:tcPr>
          <w:p w14:paraId="500A5C68" w14:textId="77777777" w:rsidR="00B5493D" w:rsidRPr="00EB7777" w:rsidRDefault="00A54F12" w:rsidP="00B5493D">
            <w:pPr>
              <w:spacing w:line="320" w:lineRule="exact"/>
              <w:ind w:left="210" w:hangingChars="100" w:hanging="210"/>
              <w:rPr>
                <w:rFonts w:ascii="Times New Roman" w:eastAsiaTheme="minorEastAsia" w:hAnsi="Times New Roman"/>
                <w:szCs w:val="21"/>
              </w:rPr>
            </w:pPr>
            <w:r w:rsidRPr="00EB7777">
              <w:rPr>
                <w:rFonts w:ascii="Times New Roman" w:eastAsia="ＭＳ ゴシック" w:hAnsi="Times New Roman"/>
                <w:szCs w:val="21"/>
              </w:rPr>
              <w:t>※If you plan to move to another organization or attend an academic conference during the training period, specify the period and destination.</w:t>
            </w:r>
          </w:p>
        </w:tc>
      </w:tr>
    </w:tbl>
    <w:tbl>
      <w:tblPr>
        <w:tblpPr w:leftFromText="142" w:rightFromText="142" w:vertAnchor="page" w:horzAnchor="margin" w:tblpY="13861"/>
        <w:tblW w:w="9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B5493D" w:rsidRPr="00EB7777" w14:paraId="17DB8C88" w14:textId="77777777" w:rsidTr="001F03B1">
        <w:trPr>
          <w:trHeight w:val="1388"/>
        </w:trPr>
        <w:tc>
          <w:tcPr>
            <w:tcW w:w="9662" w:type="dxa"/>
          </w:tcPr>
          <w:p w14:paraId="4F6E6F85" w14:textId="77777777" w:rsidR="00B5493D" w:rsidRPr="00EB7777" w:rsidRDefault="00A54F12" w:rsidP="00B5493D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I accept your planning of study abroad.</w:t>
            </w:r>
          </w:p>
          <w:p w14:paraId="5AB9178F" w14:textId="77777777" w:rsidR="00B5493D" w:rsidRPr="00EB7777" w:rsidRDefault="00A54F12" w:rsidP="00B5493D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　【</w:t>
            </w:r>
            <w:r w:rsidRPr="00EB7777">
              <w:rPr>
                <w:rFonts w:ascii="Times New Roman" w:eastAsiaTheme="minorEastAsia" w:hAnsi="Times New Roman"/>
              </w:rPr>
              <w:t xml:space="preserve"> Supervisor </w:t>
            </w:r>
            <w:r w:rsidR="00B5493D" w:rsidRPr="00EB7777">
              <w:rPr>
                <w:rFonts w:ascii="Times New Roman" w:eastAsiaTheme="minorEastAsia" w:hAnsi="Times New Roman"/>
              </w:rPr>
              <w:t>】</w:t>
            </w:r>
          </w:p>
          <w:p w14:paraId="09C9A56A" w14:textId="77777777" w:rsidR="00B5493D" w:rsidRPr="00EB7777" w:rsidRDefault="00A54F12" w:rsidP="000D41EF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　　　　　　　</w:t>
            </w:r>
            <w:r w:rsidRPr="00EB7777">
              <w:rPr>
                <w:rFonts w:ascii="Times New Roman" w:eastAsiaTheme="minorEastAsia" w:hAnsi="Times New Roman"/>
              </w:rPr>
              <w:t>Name</w:t>
            </w:r>
            <w:r w:rsidR="00B5493D" w:rsidRPr="00EB7777">
              <w:rPr>
                <w:rFonts w:ascii="Times New Roman" w:eastAsiaTheme="minorEastAsia" w:hAnsi="Times New Roman"/>
              </w:rPr>
              <w:t>（</w:t>
            </w:r>
            <w:r w:rsidRPr="00EB7777">
              <w:rPr>
                <w:rFonts w:ascii="Times New Roman" w:eastAsiaTheme="minorEastAsia" w:hAnsi="Times New Roman"/>
              </w:rPr>
              <w:t>Sign</w:t>
            </w:r>
            <w:r w:rsidR="000D41EF" w:rsidRPr="00EB7777">
              <w:rPr>
                <w:rFonts w:ascii="Times New Roman" w:eastAsiaTheme="minorEastAsia" w:hAnsi="Times New Roman"/>
              </w:rPr>
              <w:t>a</w:t>
            </w:r>
            <w:r w:rsidRPr="00EB7777">
              <w:rPr>
                <w:rFonts w:ascii="Times New Roman" w:eastAsiaTheme="minorEastAsia" w:hAnsi="Times New Roman"/>
              </w:rPr>
              <w:t>ture</w:t>
            </w:r>
            <w:r w:rsidR="00B5493D" w:rsidRPr="00EB7777">
              <w:rPr>
                <w:rFonts w:ascii="Times New Roman" w:eastAsiaTheme="minorEastAsia" w:hAnsi="Times New Roman"/>
              </w:rPr>
              <w:t>）</w:t>
            </w:r>
          </w:p>
        </w:tc>
      </w:tr>
    </w:tbl>
    <w:p w14:paraId="5CAAF9A6" w14:textId="77777777" w:rsidR="009E58CD" w:rsidRPr="00EB7777" w:rsidRDefault="009E58CD" w:rsidP="004B0B85">
      <w:pPr>
        <w:rPr>
          <w:rFonts w:ascii="Times New Roman" w:eastAsiaTheme="minorEastAsia" w:hAnsi="Times New Roman"/>
        </w:rPr>
      </w:pPr>
    </w:p>
    <w:sectPr w:rsidR="009E58CD" w:rsidRPr="00EB7777" w:rsidSect="0038764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8248" w14:textId="77777777" w:rsidR="00BB0D65" w:rsidRDefault="00BB0D65" w:rsidP="00E92172">
      <w:r>
        <w:separator/>
      </w:r>
    </w:p>
  </w:endnote>
  <w:endnote w:type="continuationSeparator" w:id="0">
    <w:p w14:paraId="2575B5F3" w14:textId="77777777" w:rsidR="00BB0D65" w:rsidRDefault="00BB0D65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30A5" w14:textId="77777777" w:rsidR="00BB0D65" w:rsidRDefault="00BB0D65" w:rsidP="00E92172">
      <w:r>
        <w:separator/>
      </w:r>
    </w:p>
  </w:footnote>
  <w:footnote w:type="continuationSeparator" w:id="0">
    <w:p w14:paraId="55DB27BD" w14:textId="77777777" w:rsidR="00BB0D65" w:rsidRDefault="00BB0D65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6A7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A69CB"/>
    <w:rsid w:val="000B696F"/>
    <w:rsid w:val="000D41EF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1F03B1"/>
    <w:rsid w:val="00213853"/>
    <w:rsid w:val="00221AF6"/>
    <w:rsid w:val="00244553"/>
    <w:rsid w:val="00250C2A"/>
    <w:rsid w:val="00265220"/>
    <w:rsid w:val="00272A52"/>
    <w:rsid w:val="00272C0E"/>
    <w:rsid w:val="00296659"/>
    <w:rsid w:val="002A5B85"/>
    <w:rsid w:val="00311223"/>
    <w:rsid w:val="00317D00"/>
    <w:rsid w:val="00321904"/>
    <w:rsid w:val="003411F0"/>
    <w:rsid w:val="0037106F"/>
    <w:rsid w:val="0038764D"/>
    <w:rsid w:val="00391A57"/>
    <w:rsid w:val="00392E4C"/>
    <w:rsid w:val="003A03D8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911AF"/>
    <w:rsid w:val="004B0B85"/>
    <w:rsid w:val="004C43BE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768E"/>
    <w:rsid w:val="00625907"/>
    <w:rsid w:val="00626122"/>
    <w:rsid w:val="00660F46"/>
    <w:rsid w:val="006635CF"/>
    <w:rsid w:val="00666F35"/>
    <w:rsid w:val="006817FD"/>
    <w:rsid w:val="00683C55"/>
    <w:rsid w:val="00685E4A"/>
    <w:rsid w:val="006D6383"/>
    <w:rsid w:val="007319AF"/>
    <w:rsid w:val="00742DCC"/>
    <w:rsid w:val="00756CB2"/>
    <w:rsid w:val="00764357"/>
    <w:rsid w:val="00771134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77290"/>
    <w:rsid w:val="008B3706"/>
    <w:rsid w:val="008C392E"/>
    <w:rsid w:val="008D573E"/>
    <w:rsid w:val="008D69E6"/>
    <w:rsid w:val="008E2627"/>
    <w:rsid w:val="008F171B"/>
    <w:rsid w:val="00904DC2"/>
    <w:rsid w:val="00905805"/>
    <w:rsid w:val="00911D8F"/>
    <w:rsid w:val="009679A7"/>
    <w:rsid w:val="00972992"/>
    <w:rsid w:val="00977AEF"/>
    <w:rsid w:val="009832F5"/>
    <w:rsid w:val="009904A7"/>
    <w:rsid w:val="009C479D"/>
    <w:rsid w:val="009D59A1"/>
    <w:rsid w:val="009E58CD"/>
    <w:rsid w:val="00A04A94"/>
    <w:rsid w:val="00A10A76"/>
    <w:rsid w:val="00A128E5"/>
    <w:rsid w:val="00A16430"/>
    <w:rsid w:val="00A53CBB"/>
    <w:rsid w:val="00A54F12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5493D"/>
    <w:rsid w:val="00B80547"/>
    <w:rsid w:val="00BA3F7C"/>
    <w:rsid w:val="00BB0D65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913A3"/>
    <w:rsid w:val="00CE0EAB"/>
    <w:rsid w:val="00CF257E"/>
    <w:rsid w:val="00D02A6F"/>
    <w:rsid w:val="00D13C93"/>
    <w:rsid w:val="00D14A86"/>
    <w:rsid w:val="00D174D2"/>
    <w:rsid w:val="00D268BE"/>
    <w:rsid w:val="00D52FAF"/>
    <w:rsid w:val="00D5339A"/>
    <w:rsid w:val="00D92F0E"/>
    <w:rsid w:val="00DB2915"/>
    <w:rsid w:val="00DB4B23"/>
    <w:rsid w:val="00DE1D69"/>
    <w:rsid w:val="00DF34D5"/>
    <w:rsid w:val="00E361EE"/>
    <w:rsid w:val="00E43DFA"/>
    <w:rsid w:val="00E45CC7"/>
    <w:rsid w:val="00E848BD"/>
    <w:rsid w:val="00E92172"/>
    <w:rsid w:val="00EA13C9"/>
    <w:rsid w:val="00EA626E"/>
    <w:rsid w:val="00EB728D"/>
    <w:rsid w:val="00EB7777"/>
    <w:rsid w:val="00EC357D"/>
    <w:rsid w:val="00F16F54"/>
    <w:rsid w:val="00F21577"/>
    <w:rsid w:val="00F350C3"/>
    <w:rsid w:val="00F47A90"/>
    <w:rsid w:val="00F55301"/>
    <w:rsid w:val="00F86616"/>
    <w:rsid w:val="00FB4C01"/>
    <w:rsid w:val="00FE142E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D42007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BED1-95D3-4E43-B720-34E88E4F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132</TotalTime>
  <Pages>2</Pages>
  <Words>134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18</cp:revision>
  <cp:lastPrinted>2018-05-29T07:50:00Z</cp:lastPrinted>
  <dcterms:created xsi:type="dcterms:W3CDTF">2020-07-12T05:31:00Z</dcterms:created>
  <dcterms:modified xsi:type="dcterms:W3CDTF">2024-05-16T02:45:00Z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