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B846" w14:textId="77777777" w:rsidR="006B4AA9" w:rsidRPr="00D4673A" w:rsidRDefault="006B4AA9" w:rsidP="006B4AA9">
      <w:pPr>
        <w:spacing w:after="120" w:line="520" w:lineRule="exact"/>
        <w:jc w:val="right"/>
        <w:rPr>
          <w:rFonts w:ascii="Times New Roman" w:eastAsiaTheme="minorEastAsia" w:hAnsi="Times New Roman"/>
        </w:rPr>
      </w:pPr>
      <w:r w:rsidRPr="00D4673A">
        <w:rPr>
          <w:rFonts w:ascii="Times New Roman" w:eastAsiaTheme="minorEastAsia" w:hAnsi="Times New Roman"/>
        </w:rPr>
        <w:t>【</w:t>
      </w:r>
      <w:r w:rsidRPr="00D4673A">
        <w:rPr>
          <w:rFonts w:ascii="Times New Roman" w:eastAsiaTheme="minorEastAsia" w:hAnsi="Times New Roman"/>
        </w:rPr>
        <w:t>When including participation in international conferences in the training period</w:t>
      </w:r>
      <w:r w:rsidRPr="00D4673A">
        <w:rPr>
          <w:rFonts w:ascii="Times New Roman" w:eastAsiaTheme="minorEastAsia" w:hAnsi="Times New Roman"/>
        </w:rPr>
        <w:t>】</w:t>
      </w:r>
    </w:p>
    <w:p w14:paraId="7B98D9B7" w14:textId="31E52C41" w:rsidR="008747CD" w:rsidRPr="008747CD" w:rsidRDefault="006B4AA9" w:rsidP="008747CD">
      <w:pPr>
        <w:spacing w:after="120" w:line="520" w:lineRule="exact"/>
        <w:jc w:val="center"/>
        <w:rPr>
          <w:rFonts w:ascii="Times New Roman" w:eastAsia="メイリオ" w:hAnsi="Times New Roman" w:hint="eastAsia"/>
          <w:kern w:val="0"/>
          <w:sz w:val="32"/>
          <w:szCs w:val="32"/>
        </w:rPr>
      </w:pPr>
      <w:r w:rsidRPr="00D4673A">
        <w:rPr>
          <w:rFonts w:ascii="Times New Roman" w:eastAsia="メイリオ" w:hAnsi="Times New Roman"/>
          <w:kern w:val="0"/>
          <w:sz w:val="32"/>
          <w:szCs w:val="32"/>
        </w:rPr>
        <w:t>Report of International Conference</w:t>
      </w:r>
    </w:p>
    <w:tbl>
      <w:tblPr>
        <w:tblW w:w="104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9"/>
        <w:gridCol w:w="6770"/>
      </w:tblGrid>
      <w:tr w:rsidR="006B4AA9" w:rsidRPr="00D4673A" w14:paraId="729D33A2" w14:textId="77777777" w:rsidTr="00C105F0">
        <w:trPr>
          <w:trHeight w:val="425"/>
          <w:jc w:val="center"/>
        </w:trPr>
        <w:tc>
          <w:tcPr>
            <w:tcW w:w="36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56F24FA" w14:textId="77777777" w:rsidR="006B4AA9" w:rsidRPr="00D4673A" w:rsidRDefault="00C105F0" w:rsidP="00C105F0">
            <w:pPr>
              <w:autoSpaceDE w:val="0"/>
              <w:autoSpaceDN w:val="0"/>
              <w:adjustRightInd w:val="0"/>
              <w:ind w:rightChars="100" w:right="210"/>
              <w:rPr>
                <w:rFonts w:ascii="Times New Roman" w:eastAsiaTheme="minorEastAsia" w:hAnsi="Times New Roman"/>
              </w:rPr>
            </w:pPr>
            <w:r w:rsidRPr="00D4673A">
              <w:rPr>
                <w:rFonts w:ascii="Times New Roman" w:eastAsiaTheme="minorEastAsia" w:hAnsi="Times New Roman"/>
                <w:kern w:val="0"/>
              </w:rPr>
              <w:t xml:space="preserve">Name of </w:t>
            </w:r>
            <w:r w:rsidR="006B4AA9" w:rsidRPr="00551157">
              <w:rPr>
                <w:rFonts w:ascii="Times New Roman" w:eastAsiaTheme="minorEastAsia" w:hAnsi="Times New Roman"/>
                <w:spacing w:val="10"/>
                <w:kern w:val="0"/>
                <w:fitText w:val="2415" w:id="-1982158589"/>
              </w:rPr>
              <w:t>International conference</w:t>
            </w:r>
            <w:r w:rsidR="006B4AA9" w:rsidRPr="00551157">
              <w:rPr>
                <w:rFonts w:ascii="Times New Roman" w:eastAsiaTheme="minorEastAsia" w:hAnsi="Times New Roman"/>
                <w:spacing w:val="13"/>
                <w:kern w:val="0"/>
                <w:fitText w:val="2415" w:id="-1982158589"/>
              </w:rPr>
              <w:t xml:space="preserve"> </w:t>
            </w:r>
          </w:p>
        </w:tc>
        <w:tc>
          <w:tcPr>
            <w:tcW w:w="677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3EA67CF" w14:textId="77777777" w:rsidR="006B4AA9" w:rsidRPr="00D4673A" w:rsidRDefault="006B4AA9" w:rsidP="00F70B2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</w:rPr>
            </w:pPr>
          </w:p>
        </w:tc>
      </w:tr>
      <w:tr w:rsidR="006B4AA9" w:rsidRPr="00D4673A" w14:paraId="1936B10B" w14:textId="77777777" w:rsidTr="00C105F0">
        <w:trPr>
          <w:trHeight w:hRule="exact" w:val="425"/>
          <w:jc w:val="center"/>
        </w:trPr>
        <w:tc>
          <w:tcPr>
            <w:tcW w:w="36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D2B9FA" w14:textId="77777777" w:rsidR="006B4AA9" w:rsidRPr="00D4673A" w:rsidRDefault="006B4AA9" w:rsidP="00F70B20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="Times New Roman" w:eastAsiaTheme="minorEastAsia" w:hAnsi="Times New Roman"/>
              </w:rPr>
            </w:pPr>
            <w:r w:rsidRPr="00551157">
              <w:rPr>
                <w:rStyle w:val="tlid-translation"/>
                <w:rFonts w:ascii="Times New Roman" w:hAnsi="Times New Roman"/>
                <w:lang w:val="en"/>
              </w:rPr>
              <w:t>Venue</w:t>
            </w:r>
          </w:p>
        </w:tc>
        <w:tc>
          <w:tcPr>
            <w:tcW w:w="67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35637F" w14:textId="77777777" w:rsidR="006B4AA9" w:rsidRPr="00D4673A" w:rsidRDefault="006B4AA9" w:rsidP="00F70B2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6B4AA9" w:rsidRPr="00D4673A" w14:paraId="5DEDCC68" w14:textId="77777777" w:rsidTr="00C105F0">
        <w:trPr>
          <w:trHeight w:hRule="exact" w:val="425"/>
          <w:jc w:val="center"/>
        </w:trPr>
        <w:tc>
          <w:tcPr>
            <w:tcW w:w="3679" w:type="dxa"/>
            <w:tcBorders>
              <w:top w:val="single" w:sz="6" w:space="0" w:color="auto"/>
            </w:tcBorders>
            <w:vAlign w:val="center"/>
          </w:tcPr>
          <w:p w14:paraId="6232A56C" w14:textId="77777777" w:rsidR="006B4AA9" w:rsidRPr="00D4673A" w:rsidRDefault="006B4AA9" w:rsidP="00F70B20">
            <w:pPr>
              <w:autoSpaceDE w:val="0"/>
              <w:autoSpaceDN w:val="0"/>
              <w:adjustRightInd w:val="0"/>
              <w:ind w:rightChars="100" w:right="210"/>
              <w:jc w:val="center"/>
              <w:rPr>
                <w:rFonts w:ascii="Times New Roman" w:eastAsiaTheme="minorEastAsia" w:hAnsi="Times New Roman"/>
              </w:rPr>
            </w:pPr>
            <w:r w:rsidRPr="00551157">
              <w:rPr>
                <w:rFonts w:ascii="Times New Roman" w:eastAsiaTheme="minorEastAsia" w:hAnsi="Times New Roman"/>
                <w:spacing w:val="87"/>
                <w:kern w:val="0"/>
                <w:fitText w:val="2415" w:id="-1982158587"/>
              </w:rPr>
              <w:t>Holding perio</w:t>
            </w:r>
            <w:r w:rsidRPr="00551157">
              <w:rPr>
                <w:rFonts w:ascii="Times New Roman" w:eastAsiaTheme="minorEastAsia" w:hAnsi="Times New Roman"/>
                <w:spacing w:val="7"/>
                <w:kern w:val="0"/>
                <w:fitText w:val="2415" w:id="-1982158587"/>
              </w:rPr>
              <w:t>d</w:t>
            </w:r>
          </w:p>
        </w:tc>
        <w:tc>
          <w:tcPr>
            <w:tcW w:w="6770" w:type="dxa"/>
            <w:tcBorders>
              <w:top w:val="single" w:sz="6" w:space="0" w:color="auto"/>
            </w:tcBorders>
            <w:vAlign w:val="center"/>
          </w:tcPr>
          <w:p w14:paraId="4C010370" w14:textId="77777777" w:rsidR="006B4AA9" w:rsidRPr="00D4673A" w:rsidRDefault="006B4AA9" w:rsidP="006B4AA9">
            <w:pPr>
              <w:autoSpaceDE w:val="0"/>
              <w:autoSpaceDN w:val="0"/>
              <w:adjustRightInd w:val="0"/>
              <w:ind w:firstLineChars="300" w:firstLine="630"/>
              <w:rPr>
                <w:rFonts w:ascii="Times New Roman" w:eastAsiaTheme="minorEastAsia" w:hAnsi="Times New Roman"/>
              </w:rPr>
            </w:pPr>
            <w:r w:rsidRPr="00D4673A">
              <w:rPr>
                <w:rFonts w:ascii="Times New Roman" w:eastAsiaTheme="minorEastAsia" w:hAnsi="Times New Roman"/>
              </w:rPr>
              <w:t>(Y)   (M)   (D)</w:t>
            </w:r>
            <w:r w:rsidRPr="00D4673A">
              <w:rPr>
                <w:rFonts w:ascii="Times New Roman" w:eastAsiaTheme="minorEastAsia" w:hAnsi="Times New Roman"/>
              </w:rPr>
              <w:t xml:space="preserve">　～</w:t>
            </w:r>
            <w:r w:rsidRPr="00D4673A">
              <w:rPr>
                <w:rFonts w:ascii="Times New Roman" w:eastAsiaTheme="minorEastAsia" w:hAnsi="Times New Roman"/>
              </w:rPr>
              <w:t xml:space="preserve">    (Y)   (M)   (D)</w:t>
            </w:r>
          </w:p>
        </w:tc>
      </w:tr>
      <w:tr w:rsidR="006B4AA9" w:rsidRPr="00D4673A" w14:paraId="62274655" w14:textId="77777777" w:rsidTr="00C105F0">
        <w:trPr>
          <w:trHeight w:hRule="exact" w:val="844"/>
          <w:jc w:val="center"/>
        </w:trPr>
        <w:tc>
          <w:tcPr>
            <w:tcW w:w="1044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6C7A121" w14:textId="77777777" w:rsidR="006B4AA9" w:rsidRPr="00D4673A" w:rsidRDefault="006B4AA9" w:rsidP="00F70B20">
            <w:pPr>
              <w:rPr>
                <w:rFonts w:ascii="Times New Roman" w:eastAsiaTheme="minorEastAsia" w:hAnsi="Times New Roman"/>
              </w:rPr>
            </w:pPr>
            <w:r w:rsidRPr="00D4673A">
              <w:rPr>
                <w:rFonts w:ascii="Times New Roman" w:eastAsiaTheme="minorEastAsia" w:hAnsi="Times New Roman"/>
              </w:rPr>
              <w:t>※</w:t>
            </w:r>
            <w:r w:rsidR="003322EE" w:rsidRPr="00D4673A">
              <w:rPr>
                <w:rFonts w:ascii="Times New Roman" w:eastAsiaTheme="minorEastAsia" w:hAnsi="Times New Roman"/>
              </w:rPr>
              <w:t>Describe the topics of international conferences and presentations of interest (two or more).</w:t>
            </w:r>
          </w:p>
          <w:p w14:paraId="337D1F51" w14:textId="77777777" w:rsidR="006B4AA9" w:rsidRPr="00D4673A" w:rsidRDefault="006B4AA9" w:rsidP="00F70B20">
            <w:pPr>
              <w:rPr>
                <w:rFonts w:ascii="Times New Roman" w:eastAsiaTheme="minorEastAsia" w:hAnsi="Times New Roman"/>
              </w:rPr>
            </w:pPr>
            <w:r w:rsidRPr="00D4673A">
              <w:rPr>
                <w:rFonts w:ascii="Times New Roman" w:eastAsiaTheme="minorEastAsia" w:hAnsi="Times New Roman"/>
              </w:rPr>
              <w:t>※</w:t>
            </w:r>
            <w:r w:rsidR="00C105F0" w:rsidRPr="00D4673A">
              <w:rPr>
                <w:rFonts w:ascii="Times New Roman" w:eastAsiaTheme="minorEastAsia" w:hAnsi="Times New Roman"/>
              </w:rPr>
              <w:t>If this form doesn</w:t>
            </w:r>
            <w:r w:rsidR="0058709D" w:rsidRPr="00D4673A">
              <w:rPr>
                <w:rFonts w:ascii="Times New Roman" w:eastAsiaTheme="minorEastAsia" w:hAnsi="Times New Roman"/>
              </w:rPr>
              <w:t>’</w:t>
            </w:r>
            <w:r w:rsidR="00C105F0" w:rsidRPr="00D4673A">
              <w:rPr>
                <w:rFonts w:ascii="Times New Roman" w:eastAsiaTheme="minorEastAsia" w:hAnsi="Times New Roman"/>
              </w:rPr>
              <w:t>t</w:t>
            </w:r>
            <w:r w:rsidR="0058709D" w:rsidRPr="00D4673A">
              <w:rPr>
                <w:rFonts w:ascii="Times New Roman" w:eastAsiaTheme="minorEastAsia" w:hAnsi="Times New Roman"/>
              </w:rPr>
              <w:t xml:space="preserve"> have enough space to fill out</w:t>
            </w:r>
            <w:r w:rsidR="003322EE" w:rsidRPr="00D4673A">
              <w:rPr>
                <w:rFonts w:ascii="Times New Roman" w:eastAsiaTheme="minorEastAsia" w:hAnsi="Times New Roman"/>
              </w:rPr>
              <w:t>, use the back side or add A4 paper.</w:t>
            </w:r>
          </w:p>
        </w:tc>
      </w:tr>
      <w:tr w:rsidR="006B4AA9" w:rsidRPr="00D4673A" w14:paraId="0C1BB769" w14:textId="77777777" w:rsidTr="00C105F0">
        <w:trPr>
          <w:trHeight w:val="5211"/>
          <w:jc w:val="center"/>
        </w:trPr>
        <w:tc>
          <w:tcPr>
            <w:tcW w:w="1044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7C217E7" w14:textId="77777777" w:rsidR="006B4AA9" w:rsidRPr="00551157" w:rsidRDefault="006B4AA9" w:rsidP="00F70B20">
            <w:pPr>
              <w:rPr>
                <w:rFonts w:ascii="Times New Roman" w:eastAsiaTheme="minorEastAsia" w:hAnsi="Times New Roman"/>
              </w:rPr>
            </w:pPr>
          </w:p>
        </w:tc>
      </w:tr>
      <w:tr w:rsidR="006B4AA9" w:rsidRPr="00D4673A" w14:paraId="309F471A" w14:textId="77777777" w:rsidTr="00C105F0">
        <w:trPr>
          <w:trHeight w:hRule="exact" w:val="5533"/>
          <w:jc w:val="center"/>
        </w:trPr>
        <w:tc>
          <w:tcPr>
            <w:tcW w:w="1044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7FD5B" w14:textId="77777777" w:rsidR="006B4AA9" w:rsidRPr="00D4673A" w:rsidRDefault="006B4AA9" w:rsidP="00F70B20">
            <w:pPr>
              <w:rPr>
                <w:rFonts w:ascii="Times New Roman" w:eastAsiaTheme="minorEastAsia" w:hAnsi="Times New Roman"/>
              </w:rPr>
            </w:pPr>
          </w:p>
        </w:tc>
      </w:tr>
    </w:tbl>
    <w:p w14:paraId="69778F61" w14:textId="77777777" w:rsidR="006B4AA9" w:rsidRPr="00D4673A" w:rsidRDefault="006B4AA9" w:rsidP="006B4AA9">
      <w:pPr>
        <w:spacing w:line="40" w:lineRule="exact"/>
        <w:rPr>
          <w:rFonts w:ascii="Times New Roman" w:eastAsiaTheme="minorEastAsia" w:hAnsi="Times New Roman"/>
        </w:rPr>
      </w:pPr>
    </w:p>
    <w:p w14:paraId="2AC45B66" w14:textId="77777777" w:rsidR="006B4AA9" w:rsidRPr="00D4673A" w:rsidRDefault="006B4AA9" w:rsidP="006B4AA9">
      <w:pPr>
        <w:spacing w:line="40" w:lineRule="exact"/>
        <w:rPr>
          <w:rFonts w:ascii="Times New Roman" w:eastAsiaTheme="minorEastAsia" w:hAnsi="Times New Roman"/>
        </w:rPr>
      </w:pPr>
    </w:p>
    <w:p w14:paraId="49F325C1" w14:textId="77777777" w:rsidR="009E58CD" w:rsidRPr="00D4673A" w:rsidRDefault="009E58CD" w:rsidP="001E15D4">
      <w:pPr>
        <w:spacing w:line="40" w:lineRule="exact"/>
        <w:rPr>
          <w:rFonts w:ascii="Times New Roman" w:eastAsiaTheme="minorEastAsia" w:hAnsi="Times New Roman"/>
        </w:rPr>
      </w:pPr>
    </w:p>
    <w:sectPr w:rsidR="009E58CD" w:rsidRPr="00D4673A" w:rsidSect="006B4AA9">
      <w:headerReference w:type="default" r:id="rId7"/>
      <w:pgSz w:w="11906" w:h="16838" w:code="9"/>
      <w:pgMar w:top="720" w:right="720" w:bottom="720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FB2B" w14:textId="77777777" w:rsidR="001534A8" w:rsidRDefault="001534A8" w:rsidP="00E92172">
      <w:r>
        <w:separator/>
      </w:r>
    </w:p>
  </w:endnote>
  <w:endnote w:type="continuationSeparator" w:id="0">
    <w:p w14:paraId="16DD82A7" w14:textId="77777777" w:rsidR="001534A8" w:rsidRDefault="001534A8" w:rsidP="00E9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44D1" w14:textId="77777777" w:rsidR="001534A8" w:rsidRDefault="001534A8" w:rsidP="00E92172">
      <w:r>
        <w:separator/>
      </w:r>
    </w:p>
  </w:footnote>
  <w:footnote w:type="continuationSeparator" w:id="0">
    <w:p w14:paraId="0C5C5C3A" w14:textId="77777777" w:rsidR="001534A8" w:rsidRDefault="001534A8" w:rsidP="00E9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5B7B" w14:textId="7FF5E413" w:rsidR="006B4AA9" w:rsidRPr="00D4673A" w:rsidRDefault="006B4AA9" w:rsidP="006B4AA9">
    <w:pPr>
      <w:pStyle w:val="a6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71B12"/>
    <w:multiLevelType w:val="hybridMultilevel"/>
    <w:tmpl w:val="C7D83830"/>
    <w:lvl w:ilvl="0" w:tplc="94A85462">
      <w:start w:val="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DCC"/>
    <w:rsid w:val="000127B9"/>
    <w:rsid w:val="0002319E"/>
    <w:rsid w:val="0005163A"/>
    <w:rsid w:val="000605D9"/>
    <w:rsid w:val="00063C62"/>
    <w:rsid w:val="00066546"/>
    <w:rsid w:val="0009255D"/>
    <w:rsid w:val="000D49D9"/>
    <w:rsid w:val="000E329B"/>
    <w:rsid w:val="00112A5E"/>
    <w:rsid w:val="00125391"/>
    <w:rsid w:val="00137B27"/>
    <w:rsid w:val="001534A8"/>
    <w:rsid w:val="00167778"/>
    <w:rsid w:val="0018224E"/>
    <w:rsid w:val="001830F5"/>
    <w:rsid w:val="0019792D"/>
    <w:rsid w:val="001C4EB9"/>
    <w:rsid w:val="001D3F75"/>
    <w:rsid w:val="001E15D4"/>
    <w:rsid w:val="001E66F8"/>
    <w:rsid w:val="00213853"/>
    <w:rsid w:val="0024238A"/>
    <w:rsid w:val="00244553"/>
    <w:rsid w:val="00250C2A"/>
    <w:rsid w:val="00261391"/>
    <w:rsid w:val="00265220"/>
    <w:rsid w:val="00272A52"/>
    <w:rsid w:val="00296659"/>
    <w:rsid w:val="002E501B"/>
    <w:rsid w:val="00311223"/>
    <w:rsid w:val="00317D00"/>
    <w:rsid w:val="00321904"/>
    <w:rsid w:val="003322EE"/>
    <w:rsid w:val="003411F0"/>
    <w:rsid w:val="0037106F"/>
    <w:rsid w:val="0038764D"/>
    <w:rsid w:val="003A6C93"/>
    <w:rsid w:val="003E2AC0"/>
    <w:rsid w:val="003F7BFC"/>
    <w:rsid w:val="00404084"/>
    <w:rsid w:val="0041080F"/>
    <w:rsid w:val="0041176D"/>
    <w:rsid w:val="004260A3"/>
    <w:rsid w:val="00435128"/>
    <w:rsid w:val="00474BB5"/>
    <w:rsid w:val="00474D89"/>
    <w:rsid w:val="004904E1"/>
    <w:rsid w:val="004C5486"/>
    <w:rsid w:val="004D3BEE"/>
    <w:rsid w:val="0051232F"/>
    <w:rsid w:val="0053635C"/>
    <w:rsid w:val="00545E96"/>
    <w:rsid w:val="00551157"/>
    <w:rsid w:val="00576995"/>
    <w:rsid w:val="0058709D"/>
    <w:rsid w:val="005902C0"/>
    <w:rsid w:val="00592172"/>
    <w:rsid w:val="005B3171"/>
    <w:rsid w:val="005B3763"/>
    <w:rsid w:val="005F000F"/>
    <w:rsid w:val="00615EBA"/>
    <w:rsid w:val="0061768E"/>
    <w:rsid w:val="00625907"/>
    <w:rsid w:val="00626122"/>
    <w:rsid w:val="00633EA0"/>
    <w:rsid w:val="00660F46"/>
    <w:rsid w:val="006635CF"/>
    <w:rsid w:val="006817FD"/>
    <w:rsid w:val="00683C55"/>
    <w:rsid w:val="00685E4A"/>
    <w:rsid w:val="006B4AA9"/>
    <w:rsid w:val="006D6383"/>
    <w:rsid w:val="007319AF"/>
    <w:rsid w:val="00740B36"/>
    <w:rsid w:val="00742DCC"/>
    <w:rsid w:val="00756CB2"/>
    <w:rsid w:val="00764357"/>
    <w:rsid w:val="007808F9"/>
    <w:rsid w:val="0078377A"/>
    <w:rsid w:val="007849D5"/>
    <w:rsid w:val="00785E36"/>
    <w:rsid w:val="00793754"/>
    <w:rsid w:val="007C0BF7"/>
    <w:rsid w:val="007D561E"/>
    <w:rsid w:val="007D78F6"/>
    <w:rsid w:val="00801538"/>
    <w:rsid w:val="00832606"/>
    <w:rsid w:val="00837385"/>
    <w:rsid w:val="00847E25"/>
    <w:rsid w:val="00860233"/>
    <w:rsid w:val="008747CD"/>
    <w:rsid w:val="008B3706"/>
    <w:rsid w:val="008C392E"/>
    <w:rsid w:val="008D573E"/>
    <w:rsid w:val="008D69E6"/>
    <w:rsid w:val="008E2627"/>
    <w:rsid w:val="008F171B"/>
    <w:rsid w:val="00903F36"/>
    <w:rsid w:val="00904DC2"/>
    <w:rsid w:val="00905805"/>
    <w:rsid w:val="00911D8F"/>
    <w:rsid w:val="00920D0E"/>
    <w:rsid w:val="009679A7"/>
    <w:rsid w:val="00972992"/>
    <w:rsid w:val="00977AEF"/>
    <w:rsid w:val="009823DC"/>
    <w:rsid w:val="009832F5"/>
    <w:rsid w:val="009904A7"/>
    <w:rsid w:val="009C479D"/>
    <w:rsid w:val="009D1CE3"/>
    <w:rsid w:val="009D59A1"/>
    <w:rsid w:val="009E58CD"/>
    <w:rsid w:val="00A04A94"/>
    <w:rsid w:val="00A10A76"/>
    <w:rsid w:val="00A128E5"/>
    <w:rsid w:val="00A53CBB"/>
    <w:rsid w:val="00A55E43"/>
    <w:rsid w:val="00A64334"/>
    <w:rsid w:val="00AA134E"/>
    <w:rsid w:val="00AA2381"/>
    <w:rsid w:val="00AA380A"/>
    <w:rsid w:val="00AA529A"/>
    <w:rsid w:val="00AB532F"/>
    <w:rsid w:val="00AD35C5"/>
    <w:rsid w:val="00AD5649"/>
    <w:rsid w:val="00B179B6"/>
    <w:rsid w:val="00B20627"/>
    <w:rsid w:val="00B80547"/>
    <w:rsid w:val="00BA3F7C"/>
    <w:rsid w:val="00BB5C86"/>
    <w:rsid w:val="00BD0C84"/>
    <w:rsid w:val="00BD6382"/>
    <w:rsid w:val="00C105F0"/>
    <w:rsid w:val="00C2210B"/>
    <w:rsid w:val="00C25EF3"/>
    <w:rsid w:val="00C3218A"/>
    <w:rsid w:val="00C32893"/>
    <w:rsid w:val="00C657D4"/>
    <w:rsid w:val="00C90BDD"/>
    <w:rsid w:val="00CD159A"/>
    <w:rsid w:val="00CE0EAB"/>
    <w:rsid w:val="00CF3D6A"/>
    <w:rsid w:val="00D02A6F"/>
    <w:rsid w:val="00D13C93"/>
    <w:rsid w:val="00D14A86"/>
    <w:rsid w:val="00D174D2"/>
    <w:rsid w:val="00D20E8B"/>
    <w:rsid w:val="00D268BE"/>
    <w:rsid w:val="00D4673A"/>
    <w:rsid w:val="00D52FAF"/>
    <w:rsid w:val="00D5339A"/>
    <w:rsid w:val="00D92F0E"/>
    <w:rsid w:val="00DE1D69"/>
    <w:rsid w:val="00DF34D5"/>
    <w:rsid w:val="00E361EE"/>
    <w:rsid w:val="00E43DFA"/>
    <w:rsid w:val="00E45CC7"/>
    <w:rsid w:val="00E848BD"/>
    <w:rsid w:val="00E92172"/>
    <w:rsid w:val="00EA0B84"/>
    <w:rsid w:val="00EA13C9"/>
    <w:rsid w:val="00EB728D"/>
    <w:rsid w:val="00EC357D"/>
    <w:rsid w:val="00F21577"/>
    <w:rsid w:val="00F350C3"/>
    <w:rsid w:val="00F55301"/>
    <w:rsid w:val="00F86616"/>
    <w:rsid w:val="00F90DE0"/>
    <w:rsid w:val="00FB4C01"/>
    <w:rsid w:val="00FE440D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5E3A1F8"/>
  <w15:docId w15:val="{82B8630E-8F4F-4DA4-82D4-81F4C48B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74BB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74BB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92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2172"/>
    <w:rPr>
      <w:kern w:val="2"/>
      <w:sz w:val="21"/>
      <w:szCs w:val="24"/>
    </w:rPr>
  </w:style>
  <w:style w:type="paragraph" w:styleId="a8">
    <w:name w:val="footer"/>
    <w:basedOn w:val="a"/>
    <w:link w:val="a9"/>
    <w:rsid w:val="00E92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2172"/>
    <w:rPr>
      <w:kern w:val="2"/>
      <w:sz w:val="21"/>
      <w:szCs w:val="24"/>
    </w:rPr>
  </w:style>
  <w:style w:type="character" w:customStyle="1" w:styleId="tlid-translation">
    <w:name w:val="tlid-translation"/>
    <w:basedOn w:val="a0"/>
    <w:rsid w:val="006B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arashi%20shin-ichi\AppData\Roaming\Microsoft\Templates\&#20986;&#24373;&#22577;&#2157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出張報告書.dot</Template>
  <TotalTime>295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 shin-ichi</dc:creator>
  <cp:lastModifiedBy>田中 幸知子</cp:lastModifiedBy>
  <cp:revision>47</cp:revision>
  <cp:lastPrinted>2018-05-29T07:50:00Z</cp:lastPrinted>
  <dcterms:created xsi:type="dcterms:W3CDTF">2018-05-29T06:44:00Z</dcterms:created>
  <dcterms:modified xsi:type="dcterms:W3CDTF">2024-05-13T06:44:00Z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TC012245951041</vt:lpwstr>
  </property>
</Properties>
</file>