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563D" w14:textId="77777777" w:rsidR="00321904" w:rsidRPr="00F55301" w:rsidRDefault="00321904" w:rsidP="00321904">
      <w:pPr>
        <w:spacing w:after="120"/>
        <w:jc w:val="right"/>
        <w:rPr>
          <w:rFonts w:asciiTheme="minorEastAsia" w:eastAsiaTheme="minorEastAsia" w:hAnsiTheme="minorEastAsia"/>
          <w:szCs w:val="21"/>
        </w:rPr>
      </w:pPr>
      <w:r w:rsidRPr="00F55301">
        <w:rPr>
          <w:rFonts w:asciiTheme="minorEastAsia" w:eastAsiaTheme="minorEastAsia" w:hAnsiTheme="minorEastAsia" w:hint="eastAsia"/>
          <w:szCs w:val="21"/>
        </w:rPr>
        <w:t>提出日：</w:t>
      </w:r>
      <w:r w:rsidR="00A925F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年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Pr="00F55301">
        <w:rPr>
          <w:rFonts w:asciiTheme="minorEastAsia" w:eastAsiaTheme="minorEastAsia" w:hAnsiTheme="minorEastAsia" w:hint="eastAsia"/>
          <w:szCs w:val="21"/>
        </w:rPr>
        <w:t>月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日</w:t>
      </w:r>
    </w:p>
    <w:p w14:paraId="55984AFC" w14:textId="0A9BB45E" w:rsidR="005B3763" w:rsidRPr="00F55301" w:rsidRDefault="00AC08F6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学外実習科目</w:t>
      </w:r>
      <w:r w:rsidR="000B696F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計 画 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書</w:t>
      </w:r>
    </w:p>
    <w:p w14:paraId="4E8183E2" w14:textId="77777777" w:rsidR="001E15D4" w:rsidRPr="00F55301" w:rsidRDefault="00137B27" w:rsidP="00311223">
      <w:pPr>
        <w:jc w:val="right"/>
        <w:rPr>
          <w:rFonts w:asciiTheme="minorEastAsia" w:eastAsiaTheme="minorEastAsia" w:hAnsiTheme="minorEastAsia"/>
          <w:sz w:val="24"/>
        </w:rPr>
      </w:pPr>
      <w:r w:rsidRPr="00F55301">
        <w:rPr>
          <w:rFonts w:asciiTheme="minorEastAsia" w:eastAsiaTheme="minorEastAsia" w:hAnsiTheme="minorEastAsia" w:hint="eastAsia"/>
          <w:sz w:val="24"/>
        </w:rPr>
        <w:t>新学術創成</w:t>
      </w:r>
      <w:r w:rsidR="00EC357D" w:rsidRPr="00F55301">
        <w:rPr>
          <w:rFonts w:asciiTheme="minorEastAsia" w:eastAsiaTheme="minorEastAsia" w:hAnsiTheme="minorEastAsia" w:hint="eastAsia"/>
          <w:sz w:val="24"/>
        </w:rPr>
        <w:t>研究科</w:t>
      </w:r>
    </w:p>
    <w:p w14:paraId="59AD42E0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383"/>
        <w:gridCol w:w="3383"/>
      </w:tblGrid>
      <w:tr w:rsidR="00C90BDD" w:rsidRPr="00F55301" w14:paraId="550D461E" w14:textId="77777777" w:rsidTr="00296659">
        <w:trPr>
          <w:trHeight w:val="379"/>
          <w:jc w:val="center"/>
        </w:trPr>
        <w:tc>
          <w:tcPr>
            <w:tcW w:w="2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B7A0B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所属・学年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5DCB2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学籍番号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09DA9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</w:tr>
      <w:tr w:rsidR="00C90BDD" w:rsidRPr="00F55301" w14:paraId="23D5850E" w14:textId="77777777" w:rsidTr="00296659">
        <w:trPr>
          <w:trHeight w:val="907"/>
          <w:jc w:val="center"/>
        </w:trPr>
        <w:tc>
          <w:tcPr>
            <w:tcW w:w="2896" w:type="dxa"/>
            <w:tcBorders>
              <w:top w:val="single" w:sz="12" w:space="0" w:color="auto"/>
            </w:tcBorders>
            <w:vAlign w:val="center"/>
          </w:tcPr>
          <w:p w14:paraId="7947D20C" w14:textId="77777777" w:rsidR="00D52FAF" w:rsidRPr="00F55301" w:rsidRDefault="00D52FAF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新学術創成研究科</w:t>
            </w:r>
          </w:p>
          <w:p w14:paraId="53521ECE" w14:textId="77777777" w:rsidR="005B3171" w:rsidRDefault="00EA626E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="00E45C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専攻</w:t>
            </w:r>
          </w:p>
          <w:p w14:paraId="107495D6" w14:textId="77777777" w:rsidR="003B4AB3" w:rsidRPr="00F55301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博士後期課程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</w:t>
            </w: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63A4F3C7" w14:textId="77777777" w:rsidR="00C90BDD" w:rsidRPr="00F55301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4A290C9B" w14:textId="77777777" w:rsidR="00C90BDD" w:rsidRPr="00F55301" w:rsidRDefault="00C90BDD" w:rsidP="00A53CB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15E2F65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770"/>
      </w:tblGrid>
      <w:tr w:rsidR="00C90BDD" w:rsidRPr="00F55301" w14:paraId="22BEDFAC" w14:textId="77777777" w:rsidTr="004B0B85">
        <w:trPr>
          <w:trHeight w:val="425"/>
          <w:jc w:val="center"/>
        </w:trPr>
        <w:tc>
          <w:tcPr>
            <w:tcW w:w="28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4D1035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DB2915">
              <w:rPr>
                <w:rFonts w:asciiTheme="minorEastAsia" w:eastAsiaTheme="minorEastAsia" w:hAnsiTheme="minorEastAsia" w:hint="eastAsia"/>
                <w:spacing w:val="2"/>
                <w:kern w:val="0"/>
                <w:fitText w:val="2415" w:id="1709968384"/>
              </w:rPr>
              <w:t>名</w:t>
            </w:r>
          </w:p>
        </w:tc>
        <w:tc>
          <w:tcPr>
            <w:tcW w:w="67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7384EB" w14:textId="77777777" w:rsidR="00C90BDD" w:rsidRPr="00F55301" w:rsidRDefault="00C90BDD" w:rsidP="00C328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90BDD" w:rsidRPr="00F55301" w14:paraId="1F239012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79B16" w14:textId="77777777" w:rsidR="00C90BDD" w:rsidRPr="00F55301" w:rsidRDefault="00DB2915" w:rsidP="00DB2915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79"/>
                <w:kern w:val="0"/>
                <w:fitText w:val="2415" w:id="-2020883200"/>
              </w:rPr>
              <w:t>実習地（国名</w:t>
            </w:r>
            <w:r w:rsidRPr="00DB2915">
              <w:rPr>
                <w:rFonts w:asciiTheme="minorEastAsia" w:eastAsiaTheme="minorEastAsia" w:hAnsiTheme="minorEastAsia" w:hint="eastAsia"/>
                <w:spacing w:val="-1"/>
                <w:kern w:val="0"/>
                <w:fitText w:val="2415" w:id="-2020883200"/>
              </w:rPr>
              <w:t>）</w:t>
            </w:r>
          </w:p>
        </w:tc>
        <w:tc>
          <w:tcPr>
            <w:tcW w:w="6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470D" w14:textId="77777777" w:rsidR="00C90BDD" w:rsidRPr="00F55301" w:rsidRDefault="00C90BDD" w:rsidP="00A53C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C90BDD" w:rsidRPr="00F55301" w14:paraId="22285D23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325ACDEB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DB2915">
              <w:rPr>
                <w:rFonts w:asciiTheme="minorEastAsia" w:eastAsiaTheme="minorEastAsia" w:hAnsiTheme="minorEastAsia" w:hint="eastAsia"/>
                <w:spacing w:val="262"/>
                <w:kern w:val="0"/>
                <w:fitText w:val="2415" w:id="1709968386"/>
              </w:rPr>
              <w:t>実習期</w:t>
            </w:r>
            <w:r w:rsidRPr="00DB2915">
              <w:rPr>
                <w:rFonts w:asciiTheme="minorEastAsia" w:eastAsiaTheme="minorEastAsia" w:hAnsiTheme="minorEastAsia" w:hint="eastAsia"/>
                <w:spacing w:val="1"/>
                <w:kern w:val="0"/>
                <w:fitText w:val="2415" w:id="1709968386"/>
              </w:rPr>
              <w:t>間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609A7FDE" w14:textId="77777777" w:rsidR="00C90BDD" w:rsidRPr="00F55301" w:rsidRDefault="00D92F0E" w:rsidP="00A925F7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～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日（実働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B291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日間）</w:t>
            </w:r>
          </w:p>
        </w:tc>
      </w:tr>
      <w:tr w:rsidR="00344828" w:rsidRPr="00F55301" w14:paraId="0B26C5DE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0189DA5D" w14:textId="77777777" w:rsidR="00344828" w:rsidRPr="00DB2915" w:rsidRDefault="00344828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実　　習　　日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208AE2AD" w14:textId="77777777" w:rsidR="00344828" w:rsidRDefault="00344828" w:rsidP="00A925F7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64357" w:rsidRPr="00F55301" w14:paraId="610974B3" w14:textId="77777777" w:rsidTr="004B0B85">
        <w:trPr>
          <w:trHeight w:hRule="exact" w:val="425"/>
          <w:jc w:val="center"/>
        </w:trPr>
        <w:tc>
          <w:tcPr>
            <w:tcW w:w="2892" w:type="dxa"/>
            <w:tcBorders>
              <w:top w:val="single" w:sz="6" w:space="0" w:color="auto"/>
            </w:tcBorders>
            <w:vAlign w:val="center"/>
          </w:tcPr>
          <w:p w14:paraId="69818B68" w14:textId="77777777" w:rsidR="00764357" w:rsidRPr="00F55301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1日当たりの</w:t>
            </w:r>
            <w:r w:rsidR="00764357" w:rsidRPr="00F55301">
              <w:rPr>
                <w:rFonts w:asciiTheme="minorEastAsia" w:eastAsiaTheme="minorEastAsia" w:hAnsiTheme="minorEastAsia" w:hint="eastAsia"/>
              </w:rPr>
              <w:t>標準実習時間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29CE0E5B" w14:textId="77777777" w:rsidR="00764357" w:rsidRPr="00F55301" w:rsidRDefault="00764357" w:rsidP="00125391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～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</w:p>
        </w:tc>
      </w:tr>
      <w:tr w:rsidR="000B696F" w:rsidRPr="00F55301" w14:paraId="168DFF86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CEE758" w14:textId="77777777" w:rsidR="000B696F" w:rsidRPr="00F55301" w:rsidRDefault="000B696F" w:rsidP="00877290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留学の目的・概要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4C43BE" w:rsidRPr="00F55301" w14:paraId="007288A5" w14:textId="77777777" w:rsidTr="00344828">
        <w:trPr>
          <w:trHeight w:val="4507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</w:tcBorders>
          </w:tcPr>
          <w:p w14:paraId="60908860" w14:textId="77777777" w:rsidR="004C43BE" w:rsidRPr="000B696F" w:rsidRDefault="004C43BE" w:rsidP="0087729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留学期間中の予定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  <w:p w14:paraId="23CCBCC5" w14:textId="77777777" w:rsidR="004C43BE" w:rsidRPr="000B696F" w:rsidRDefault="004C43BE" w:rsidP="004B0B85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※実習期間中に、他機関への移動や学会等への参加の予定がある場合は、期間と行先を明記すること。</w:t>
            </w:r>
          </w:p>
        </w:tc>
      </w:tr>
    </w:tbl>
    <w:p w14:paraId="44F0C276" w14:textId="37700F5F" w:rsidR="004B0B85" w:rsidRDefault="004B0B85" w:rsidP="00344828">
      <w:pPr>
        <w:jc w:val="right"/>
      </w:pPr>
    </w:p>
    <w:p w14:paraId="6360FC43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1ABA8204" w14:textId="77777777" w:rsidR="004B0B85" w:rsidRDefault="004B0B85" w:rsidP="001E15D4">
      <w:pPr>
        <w:spacing w:line="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5493D" w14:paraId="14D108F9" w14:textId="77777777" w:rsidTr="00B5493D">
        <w:tc>
          <w:tcPr>
            <w:tcW w:w="9628" w:type="dxa"/>
            <w:tcBorders>
              <w:top w:val="single" w:sz="12" w:space="0" w:color="auto"/>
              <w:bottom w:val="single" w:sz="6" w:space="0" w:color="auto"/>
            </w:tcBorders>
          </w:tcPr>
          <w:p w14:paraId="001A879C" w14:textId="77777777" w:rsidR="00B5493D" w:rsidRPr="000B696F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留学期間中の予定（続き）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B5493D" w14:paraId="0BF4AE72" w14:textId="77777777" w:rsidTr="00B5493D">
        <w:trPr>
          <w:trHeight w:val="11755"/>
        </w:trPr>
        <w:tc>
          <w:tcPr>
            <w:tcW w:w="9628" w:type="dxa"/>
            <w:tcBorders>
              <w:top w:val="single" w:sz="6" w:space="0" w:color="auto"/>
            </w:tcBorders>
          </w:tcPr>
          <w:p w14:paraId="3251ECC2" w14:textId="77777777" w:rsidR="00B5493D" w:rsidRPr="00D14A86" w:rsidRDefault="00B5493D" w:rsidP="00B5493D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 w:cs="ＭＳ ゴシック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※実習期間中に、他機関への移動や学会等への参加の予定がある場合は、期間と行先を明記すること。</w:t>
            </w:r>
          </w:p>
        </w:tc>
      </w:tr>
    </w:tbl>
    <w:tbl>
      <w:tblPr>
        <w:tblpPr w:leftFromText="142" w:rightFromText="142" w:vertAnchor="page" w:horzAnchor="margin" w:tblpY="13861"/>
        <w:tblW w:w="9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B5493D" w:rsidRPr="00F55301" w14:paraId="1C1A2A4C" w14:textId="77777777" w:rsidTr="00344828">
        <w:trPr>
          <w:trHeight w:val="1388"/>
        </w:trPr>
        <w:tc>
          <w:tcPr>
            <w:tcW w:w="9662" w:type="dxa"/>
          </w:tcPr>
          <w:p w14:paraId="44D4FA8B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上記の留学を承諾します。</w:t>
            </w:r>
          </w:p>
          <w:p w14:paraId="399C8A00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【主任研究指導教員】</w:t>
            </w:r>
          </w:p>
          <w:p w14:paraId="4567043B" w14:textId="77777777" w:rsidR="00B5493D" w:rsidRDefault="00B5493D" w:rsidP="00B5493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氏名（署名）</w:t>
            </w:r>
          </w:p>
        </w:tc>
      </w:tr>
    </w:tbl>
    <w:p w14:paraId="32D55770" w14:textId="77777777" w:rsidR="009E58CD" w:rsidRPr="004B0B85" w:rsidRDefault="009E58CD" w:rsidP="004B0B85">
      <w:pPr>
        <w:rPr>
          <w:rFonts w:asciiTheme="minorEastAsia" w:eastAsiaTheme="minorEastAsia" w:hAnsiTheme="minorEastAsia"/>
        </w:rPr>
      </w:pPr>
    </w:p>
    <w:sectPr w:rsidR="009E58CD" w:rsidRPr="004B0B85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D66F" w14:textId="77777777" w:rsidR="002A5B85" w:rsidRDefault="002A5B85" w:rsidP="00E92172">
      <w:r>
        <w:separator/>
      </w:r>
    </w:p>
  </w:endnote>
  <w:endnote w:type="continuationSeparator" w:id="0">
    <w:p w14:paraId="799569E6" w14:textId="77777777" w:rsidR="002A5B85" w:rsidRDefault="002A5B85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582" w14:textId="77777777" w:rsidR="002A5B85" w:rsidRDefault="002A5B85" w:rsidP="00E92172">
      <w:r>
        <w:separator/>
      </w:r>
    </w:p>
  </w:footnote>
  <w:footnote w:type="continuationSeparator" w:id="0">
    <w:p w14:paraId="2E844492" w14:textId="77777777" w:rsidR="002A5B85" w:rsidRDefault="002A5B85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209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B696F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4553"/>
    <w:rsid w:val="00250C2A"/>
    <w:rsid w:val="00265220"/>
    <w:rsid w:val="00272A52"/>
    <w:rsid w:val="00272C0E"/>
    <w:rsid w:val="00296659"/>
    <w:rsid w:val="002A5B85"/>
    <w:rsid w:val="00311223"/>
    <w:rsid w:val="00317D00"/>
    <w:rsid w:val="00321904"/>
    <w:rsid w:val="003411F0"/>
    <w:rsid w:val="00344828"/>
    <w:rsid w:val="0037106F"/>
    <w:rsid w:val="0038764D"/>
    <w:rsid w:val="00391A57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911AF"/>
    <w:rsid w:val="004B0B85"/>
    <w:rsid w:val="004C43BE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082A"/>
    <w:rsid w:val="0061768E"/>
    <w:rsid w:val="00625907"/>
    <w:rsid w:val="00626122"/>
    <w:rsid w:val="00660F46"/>
    <w:rsid w:val="006635CF"/>
    <w:rsid w:val="006817FD"/>
    <w:rsid w:val="00683C55"/>
    <w:rsid w:val="00685E4A"/>
    <w:rsid w:val="006D6383"/>
    <w:rsid w:val="007319AF"/>
    <w:rsid w:val="00742DCC"/>
    <w:rsid w:val="00756CB2"/>
    <w:rsid w:val="00764357"/>
    <w:rsid w:val="00771134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77290"/>
    <w:rsid w:val="008B3706"/>
    <w:rsid w:val="008B3912"/>
    <w:rsid w:val="008C392E"/>
    <w:rsid w:val="008D573E"/>
    <w:rsid w:val="008D69E6"/>
    <w:rsid w:val="008E2627"/>
    <w:rsid w:val="008F171B"/>
    <w:rsid w:val="00904DC2"/>
    <w:rsid w:val="00905805"/>
    <w:rsid w:val="00911D8F"/>
    <w:rsid w:val="00956CC3"/>
    <w:rsid w:val="009679A7"/>
    <w:rsid w:val="00972992"/>
    <w:rsid w:val="00977AEF"/>
    <w:rsid w:val="009832F5"/>
    <w:rsid w:val="009904A7"/>
    <w:rsid w:val="009C479D"/>
    <w:rsid w:val="009D59A1"/>
    <w:rsid w:val="009E58CD"/>
    <w:rsid w:val="00A04A94"/>
    <w:rsid w:val="00A10A76"/>
    <w:rsid w:val="00A128E5"/>
    <w:rsid w:val="00A53CBB"/>
    <w:rsid w:val="00A55E43"/>
    <w:rsid w:val="00A64334"/>
    <w:rsid w:val="00A925F7"/>
    <w:rsid w:val="00AA134E"/>
    <w:rsid w:val="00AA2381"/>
    <w:rsid w:val="00AA380A"/>
    <w:rsid w:val="00AA529A"/>
    <w:rsid w:val="00AB532F"/>
    <w:rsid w:val="00AC08F6"/>
    <w:rsid w:val="00AD35C5"/>
    <w:rsid w:val="00AD5649"/>
    <w:rsid w:val="00B179B6"/>
    <w:rsid w:val="00B20627"/>
    <w:rsid w:val="00B5493D"/>
    <w:rsid w:val="00B80547"/>
    <w:rsid w:val="00BA3F7C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D042B"/>
    <w:rsid w:val="00CE0EAB"/>
    <w:rsid w:val="00D02A6F"/>
    <w:rsid w:val="00D13C93"/>
    <w:rsid w:val="00D14A86"/>
    <w:rsid w:val="00D174D2"/>
    <w:rsid w:val="00D268BE"/>
    <w:rsid w:val="00D52FAF"/>
    <w:rsid w:val="00D5339A"/>
    <w:rsid w:val="00D92F0E"/>
    <w:rsid w:val="00DB2915"/>
    <w:rsid w:val="00DE1D69"/>
    <w:rsid w:val="00DF34D5"/>
    <w:rsid w:val="00E361EE"/>
    <w:rsid w:val="00E43DFA"/>
    <w:rsid w:val="00E45CC7"/>
    <w:rsid w:val="00E848BD"/>
    <w:rsid w:val="00E92172"/>
    <w:rsid w:val="00EA13C9"/>
    <w:rsid w:val="00EA626E"/>
    <w:rsid w:val="00EB728D"/>
    <w:rsid w:val="00EC357D"/>
    <w:rsid w:val="00F21577"/>
    <w:rsid w:val="00F350C3"/>
    <w:rsid w:val="00F47A90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590B7C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68</TotalTime>
  <Pages>2</Pages>
  <Words>253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14</cp:revision>
  <cp:lastPrinted>2018-05-29T07:50:00Z</cp:lastPrinted>
  <dcterms:created xsi:type="dcterms:W3CDTF">2020-07-12T05:31:00Z</dcterms:created>
  <dcterms:modified xsi:type="dcterms:W3CDTF">2024-11-25T04:37:00Z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